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40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32"/>
          <w:lang w:eastAsia="zh-CN"/>
        </w:rPr>
        <w:t>尉氏县2023年事业单位公开招聘工作人员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40"/>
          <w:szCs w:val="32"/>
        </w:rPr>
      </w:pPr>
      <w:r>
        <w:rPr>
          <w:rFonts w:hint="eastAsia" w:ascii="黑体" w:hAnsi="黑体" w:eastAsia="黑体" w:cs="黑体"/>
          <w:b/>
          <w:bCs/>
          <w:sz w:val="40"/>
          <w:szCs w:val="32"/>
          <w:lang w:val="en-US" w:eastAsia="zh-CN"/>
        </w:rPr>
        <w:t>考察</w:t>
      </w:r>
      <w:r>
        <w:rPr>
          <w:rFonts w:hint="eastAsia" w:ascii="黑体" w:hAnsi="黑体" w:eastAsia="黑体" w:cs="黑体"/>
          <w:b/>
          <w:bCs/>
          <w:sz w:val="40"/>
          <w:szCs w:val="32"/>
        </w:rPr>
        <w:t>情况登记表</w:t>
      </w:r>
      <w:bookmarkStart w:id="0" w:name="_GoBack"/>
      <w:bookmarkEnd w:id="0"/>
    </w:p>
    <w:p>
      <w:pPr>
        <w:spacing w:line="580" w:lineRule="exact"/>
        <w:ind w:firstLine="560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 月   日</w:t>
      </w:r>
    </w:p>
    <w:tbl>
      <w:tblPr>
        <w:tblStyle w:val="6"/>
        <w:tblW w:w="922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6"/>
        <w:gridCol w:w="1103"/>
        <w:gridCol w:w="760"/>
        <w:gridCol w:w="1080"/>
        <w:gridCol w:w="840"/>
        <w:gridCol w:w="227"/>
        <w:gridCol w:w="809"/>
        <w:gridCol w:w="119"/>
        <w:gridCol w:w="1035"/>
        <w:gridCol w:w="945"/>
        <w:gridCol w:w="13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tabs>
                <w:tab w:val="left" w:pos="38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8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毕业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职称证书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9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录</w:t>
            </w:r>
          </w:p>
        </w:tc>
        <w:tc>
          <w:tcPr>
            <w:tcW w:w="8272" w:type="dxa"/>
            <w:gridSpan w:val="10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8272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考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察</w:t>
            </w:r>
            <w:r>
              <w:rPr>
                <w:rFonts w:hint="eastAsia" w:ascii="宋体" w:hAnsi="宋体"/>
                <w:sz w:val="24"/>
                <w:szCs w:val="28"/>
              </w:rPr>
              <w:t>人签名</w:t>
            </w:r>
          </w:p>
        </w:tc>
        <w:tc>
          <w:tcPr>
            <w:tcW w:w="82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widowControl/>
        <w:autoSpaceDN w:val="0"/>
        <w:rPr>
          <w:rFonts w:ascii="仿宋" w:hAnsi="仿宋" w:eastAsia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61" w:right="1361" w:bottom="1361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ZWYwMGUyOWY4ZDczZDFmN2ZmYjQyYTcxMWY2NmUifQ=="/>
  </w:docVars>
  <w:rsids>
    <w:rsidRoot w:val="00422382"/>
    <w:rsid w:val="000174E2"/>
    <w:rsid w:val="00020CD4"/>
    <w:rsid w:val="00021653"/>
    <w:rsid w:val="00035FAC"/>
    <w:rsid w:val="00040CBD"/>
    <w:rsid w:val="00066C6D"/>
    <w:rsid w:val="00094950"/>
    <w:rsid w:val="00103AFC"/>
    <w:rsid w:val="00180D5C"/>
    <w:rsid w:val="00192163"/>
    <w:rsid w:val="001A3F64"/>
    <w:rsid w:val="00223A45"/>
    <w:rsid w:val="00262B31"/>
    <w:rsid w:val="00273EC2"/>
    <w:rsid w:val="00277582"/>
    <w:rsid w:val="002846AA"/>
    <w:rsid w:val="002F2A8C"/>
    <w:rsid w:val="00307D16"/>
    <w:rsid w:val="00332CD8"/>
    <w:rsid w:val="00346949"/>
    <w:rsid w:val="00354E7C"/>
    <w:rsid w:val="003A5646"/>
    <w:rsid w:val="003B3F07"/>
    <w:rsid w:val="003C4BFF"/>
    <w:rsid w:val="003D6C6A"/>
    <w:rsid w:val="0041229C"/>
    <w:rsid w:val="00422382"/>
    <w:rsid w:val="004417F6"/>
    <w:rsid w:val="004434F9"/>
    <w:rsid w:val="004467F2"/>
    <w:rsid w:val="00450C03"/>
    <w:rsid w:val="004757A9"/>
    <w:rsid w:val="0049134D"/>
    <w:rsid w:val="00501718"/>
    <w:rsid w:val="00564B17"/>
    <w:rsid w:val="005A6F21"/>
    <w:rsid w:val="005E3A61"/>
    <w:rsid w:val="006139EA"/>
    <w:rsid w:val="00642615"/>
    <w:rsid w:val="006840BC"/>
    <w:rsid w:val="006B645D"/>
    <w:rsid w:val="00715E88"/>
    <w:rsid w:val="007A0CED"/>
    <w:rsid w:val="007A7DAA"/>
    <w:rsid w:val="007E7F50"/>
    <w:rsid w:val="0080551D"/>
    <w:rsid w:val="008677F6"/>
    <w:rsid w:val="00867D0B"/>
    <w:rsid w:val="0087467B"/>
    <w:rsid w:val="00896AE8"/>
    <w:rsid w:val="008B6337"/>
    <w:rsid w:val="009738D4"/>
    <w:rsid w:val="00A009D5"/>
    <w:rsid w:val="00A279E1"/>
    <w:rsid w:val="00A31FDB"/>
    <w:rsid w:val="00A56558"/>
    <w:rsid w:val="00A67986"/>
    <w:rsid w:val="00B07201"/>
    <w:rsid w:val="00B16E6B"/>
    <w:rsid w:val="00B7709A"/>
    <w:rsid w:val="00C541D8"/>
    <w:rsid w:val="00C62934"/>
    <w:rsid w:val="00C640BE"/>
    <w:rsid w:val="00C6547C"/>
    <w:rsid w:val="00D0160F"/>
    <w:rsid w:val="00D40FB1"/>
    <w:rsid w:val="00DB0FCF"/>
    <w:rsid w:val="00DB19A6"/>
    <w:rsid w:val="00DB50BD"/>
    <w:rsid w:val="00DE1608"/>
    <w:rsid w:val="00DF1C1F"/>
    <w:rsid w:val="00E04127"/>
    <w:rsid w:val="00E11DD5"/>
    <w:rsid w:val="00E442FF"/>
    <w:rsid w:val="00E719BA"/>
    <w:rsid w:val="00EA5321"/>
    <w:rsid w:val="00EB682B"/>
    <w:rsid w:val="00ED2A3C"/>
    <w:rsid w:val="00EE71A8"/>
    <w:rsid w:val="00EF5569"/>
    <w:rsid w:val="00F20D4C"/>
    <w:rsid w:val="00F52994"/>
    <w:rsid w:val="00F6546E"/>
    <w:rsid w:val="00F6796E"/>
    <w:rsid w:val="00FC5D56"/>
    <w:rsid w:val="04D33830"/>
    <w:rsid w:val="0DFE0FA6"/>
    <w:rsid w:val="0E01348B"/>
    <w:rsid w:val="185A496C"/>
    <w:rsid w:val="1D095369"/>
    <w:rsid w:val="1DD13F24"/>
    <w:rsid w:val="23340364"/>
    <w:rsid w:val="338B0EAB"/>
    <w:rsid w:val="416A65A4"/>
    <w:rsid w:val="48D52C9F"/>
    <w:rsid w:val="58317982"/>
    <w:rsid w:val="64903B62"/>
    <w:rsid w:val="66A96AD0"/>
    <w:rsid w:val="698B3B04"/>
    <w:rsid w:val="6D371181"/>
    <w:rsid w:val="7673049D"/>
    <w:rsid w:val="7A5362B2"/>
    <w:rsid w:val="7EC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ind w:firstLine="21" w:firstLineChars="200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9">
    <w:name w:val="page number"/>
    <w:basedOn w:val="8"/>
    <w:qFormat/>
    <w:uiPriority w:val="99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13">
    <w:name w:val="p16"/>
    <w:basedOn w:val="1"/>
    <w:qFormat/>
    <w:uiPriority w:val="0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标题 1 字符"/>
    <w:basedOn w:val="8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36"/>
      <w:szCs w:val="36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6"/>
      <w:szCs w:val="36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2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27764;&#20154;&#31038;&#12308;2019&#12309;&#21495;97-0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汴人社〔2019〕号97-03</Template>
  <Pages>1</Pages>
  <Words>109</Words>
  <Characters>112</Characters>
  <Lines>50</Lines>
  <Paragraphs>14</Paragraphs>
  <TotalTime>39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2021-04-23T07:52:00Z</dcterms:created>
  <dc:creator>刘畅云</dc:creator>
  <cp:lastModifiedBy>Lenovo</cp:lastModifiedBy>
  <cp:lastPrinted>2023-11-01T08:34:55Z</cp:lastPrinted>
  <dcterms:modified xsi:type="dcterms:W3CDTF">2023-11-01T08:36:31Z</dcterms:modified>
  <dc:title>汴劳社〔2010〕  号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137A17D5C8C04A4FBC3622CDC8D10B8B_13</vt:lpwstr>
  </property>
  <property fmtid="{D5CDD505-2E9C-101B-9397-08002B2CF9AE}" pid="4" name="commondata">
    <vt:lpwstr>eyJoZGlkIjoiMjc4MDQyM2VjYTU4YWE0NjNhOGE2Y2M2YjJjNmY4ZGQifQ==</vt:lpwstr>
  </property>
</Properties>
</file>